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B006" w14:textId="1E479399" w:rsidR="00313B30" w:rsidRDefault="00250753" w:rsidP="00250753">
      <w:pPr>
        <w:pStyle w:val="a7"/>
        <w:ind w:right="5387"/>
        <w:rPr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FFAA3" wp14:editId="386690B2">
                <wp:simplePos x="0" y="0"/>
                <wp:positionH relativeFrom="page">
                  <wp:posOffset>1590675</wp:posOffset>
                </wp:positionH>
                <wp:positionV relativeFrom="page">
                  <wp:posOffset>2657476</wp:posOffset>
                </wp:positionV>
                <wp:extent cx="1278255" cy="2362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21873C67" w:rsidR="00352835" w:rsidRPr="00C06726" w:rsidRDefault="00250753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FFAA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5.25pt;margin-top:209.25pt;width:100.6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ysrQ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" filled="f" stroked="f">
                <v:textbox inset="0,0,0,0">
                  <w:txbxContent>
                    <w:p w14:paraId="7827D34B" w14:textId="21873C67" w:rsidR="00352835" w:rsidRPr="00C06726" w:rsidRDefault="00250753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1F93D" wp14:editId="3D1A2DFA">
                <wp:simplePos x="0" y="0"/>
                <wp:positionH relativeFrom="page">
                  <wp:posOffset>5343525</wp:posOffset>
                </wp:positionH>
                <wp:positionV relativeFrom="page">
                  <wp:posOffset>2657475</wp:posOffset>
                </wp:positionV>
                <wp:extent cx="1267460" cy="24574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519DF710" w:rsidR="00352835" w:rsidRPr="00536A81" w:rsidRDefault="00250753" w:rsidP="00CE7DFD">
                            <w:pPr>
                              <w:jc w:val="center"/>
                            </w:pPr>
                            <w:r>
                              <w:t>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F93D" id="Text Box 12" o:spid="_x0000_s1027" type="#_x0000_t202" style="position:absolute;margin-left:420.75pt;margin-top:209.25pt;width:99.8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0HrwIAALE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" filled="f" stroked="f">
                <v:textbox inset="0,0,0,0">
                  <w:txbxContent>
                    <w:p w14:paraId="0E4D9A90" w14:textId="519DF710" w:rsidR="00352835" w:rsidRPr="00536A81" w:rsidRDefault="00250753" w:rsidP="00CE7DFD">
                      <w:pPr>
                        <w:jc w:val="center"/>
                      </w:pPr>
                      <w:r>
                        <w:t>342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4144" behindDoc="0" locked="0" layoutInCell="1" allowOverlap="1" wp14:anchorId="5DB5C43D" wp14:editId="12A321E5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>О</w:t>
      </w:r>
      <w:r w:rsidR="00313B30" w:rsidRPr="00313B30">
        <w:t xml:space="preserve">б утверждении Перечня индикаторов риска нарушения обязательных требований при осуществлении муниципального </w:t>
      </w:r>
      <w:r w:rsidR="00BF1556">
        <w:t>контроля</w:t>
      </w:r>
      <w:r w:rsidR="00313B30" w:rsidRPr="00313B30">
        <w:t xml:space="preserve"> в сфере </w:t>
      </w:r>
      <w:r w:rsidR="00BF1556">
        <w:t>благоустройства</w:t>
      </w:r>
      <w:r w:rsidR="00313B30" w:rsidRPr="00313B30">
        <w:t xml:space="preserve"> </w:t>
      </w:r>
      <w:r w:rsidR="00BF1556">
        <w:t xml:space="preserve">на территории </w:t>
      </w:r>
      <w:r w:rsidR="00313B30" w:rsidRPr="00313B30">
        <w:t>Пермского муниципального округа Пермского края</w:t>
      </w:r>
    </w:p>
    <w:p w14:paraId="7F79A883" w14:textId="0901D575" w:rsidR="00313B30" w:rsidRPr="00313B30" w:rsidRDefault="00313B30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13B30">
        <w:rPr>
          <w:szCs w:val="28"/>
        </w:rPr>
        <w:t>В соответствии</w:t>
      </w:r>
      <w:r w:rsidRPr="00313B30">
        <w:rPr>
          <w:szCs w:val="28"/>
          <w:lang w:val="x-none"/>
        </w:rPr>
        <w:t xml:space="preserve"> </w:t>
      </w:r>
      <w:r w:rsidRPr="00313B30">
        <w:rPr>
          <w:szCs w:val="28"/>
        </w:rPr>
        <w:t>с пунктом 2</w:t>
      </w:r>
      <w:r w:rsidR="00BF1556">
        <w:rPr>
          <w:szCs w:val="28"/>
        </w:rPr>
        <w:t>5</w:t>
      </w:r>
      <w:r w:rsidRPr="00313B30">
        <w:rPr>
          <w:szCs w:val="28"/>
        </w:rPr>
        <w:t xml:space="preserve"> части 1 статьи 16 </w:t>
      </w:r>
      <w:r w:rsidRPr="00313B30">
        <w:rPr>
          <w:szCs w:val="28"/>
          <w:lang w:val="x-none"/>
        </w:rPr>
        <w:t>Федеральн</w:t>
      </w:r>
      <w:r w:rsidRPr="00313B30">
        <w:rPr>
          <w:szCs w:val="28"/>
        </w:rPr>
        <w:t>ого</w:t>
      </w:r>
      <w:r w:rsidRPr="00313B30">
        <w:rPr>
          <w:szCs w:val="28"/>
          <w:lang w:val="x-none"/>
        </w:rPr>
        <w:t xml:space="preserve"> закон</w:t>
      </w:r>
      <w:r w:rsidRPr="00313B30">
        <w:rPr>
          <w:szCs w:val="28"/>
        </w:rPr>
        <w:t>а</w:t>
      </w:r>
      <w:r w:rsidRPr="00313B30">
        <w:rPr>
          <w:szCs w:val="28"/>
          <w:lang w:val="x-none"/>
        </w:rPr>
        <w:t xml:space="preserve"> от 06</w:t>
      </w:r>
      <w:r w:rsidRPr="00313B30">
        <w:rPr>
          <w:szCs w:val="28"/>
        </w:rPr>
        <w:t xml:space="preserve"> октября </w:t>
      </w:r>
      <w:r w:rsidRPr="00313B30">
        <w:rPr>
          <w:szCs w:val="28"/>
          <w:lang w:val="x-none"/>
        </w:rPr>
        <w:t>2003</w:t>
      </w:r>
      <w:r w:rsidRPr="00313B30">
        <w:rPr>
          <w:szCs w:val="28"/>
        </w:rPr>
        <w:t xml:space="preserve"> г. </w:t>
      </w:r>
      <w:r w:rsidRPr="00313B30">
        <w:rPr>
          <w:szCs w:val="28"/>
          <w:lang w:val="x-none"/>
        </w:rPr>
        <w:t>№ 131-ФЗ «Об общих принципах организации местного самоуправления в Р</w:t>
      </w:r>
      <w:r w:rsidRPr="00313B30">
        <w:rPr>
          <w:szCs w:val="28"/>
        </w:rPr>
        <w:t xml:space="preserve">оссийской </w:t>
      </w:r>
      <w:r w:rsidRPr="00313B30">
        <w:rPr>
          <w:szCs w:val="28"/>
          <w:lang w:val="x-none"/>
        </w:rPr>
        <w:t>Ф</w:t>
      </w:r>
      <w:r w:rsidRPr="00313B30">
        <w:rPr>
          <w:szCs w:val="28"/>
        </w:rPr>
        <w:t>едерации</w:t>
      </w:r>
      <w:r w:rsidRPr="00313B30">
        <w:rPr>
          <w:szCs w:val="28"/>
          <w:lang w:val="x-none"/>
        </w:rPr>
        <w:t>»,</w:t>
      </w:r>
      <w:r w:rsidRPr="00313B30">
        <w:rPr>
          <w:szCs w:val="28"/>
        </w:rPr>
        <w:t xml:space="preserve"> с пунктом 3 части 10 статьи 23 Федерального закона от 31 июля 2020 г. № 248-ФЗ «О государственном контроле (надзоре) и муниципальном контроле в Российской Федерации», статьей 8, пунктом 1 части 2 статьи 25 Устава Пермского муниципального округа Пермского края, Положением об управлении правового обеспечения и муниципального контроля администрации Пермского муниципального округа Пермского края, утвержденным решением Думы Пермского муниципального округа Пермского</w:t>
      </w:r>
      <w:r w:rsidR="00EA70C1">
        <w:rPr>
          <w:szCs w:val="28"/>
        </w:rPr>
        <w:t xml:space="preserve"> края от 29 ноября 2022 г. № 54</w:t>
      </w:r>
      <w:r w:rsidR="00F8783C">
        <w:rPr>
          <w:szCs w:val="28"/>
        </w:rPr>
        <w:t>,</w:t>
      </w:r>
    </w:p>
    <w:p w14:paraId="7942AF69" w14:textId="77777777" w:rsidR="00313B30" w:rsidRPr="00313B30" w:rsidRDefault="00313B30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13B30">
        <w:rPr>
          <w:szCs w:val="28"/>
        </w:rPr>
        <w:t>Дума Пермского муниципального округа Пермского края</w:t>
      </w:r>
      <w:r w:rsidRPr="00313B30">
        <w:rPr>
          <w:szCs w:val="28"/>
          <w:lang w:val="x-none"/>
        </w:rPr>
        <w:t xml:space="preserve"> </w:t>
      </w:r>
      <w:r w:rsidRPr="00313B30">
        <w:rPr>
          <w:szCs w:val="28"/>
        </w:rPr>
        <w:t>РЕШАЕТ</w:t>
      </w:r>
      <w:r w:rsidRPr="00313B30">
        <w:rPr>
          <w:szCs w:val="28"/>
          <w:lang w:val="x-none"/>
        </w:rPr>
        <w:t>:</w:t>
      </w:r>
    </w:p>
    <w:p w14:paraId="0E5038B9" w14:textId="7D9B079A" w:rsidR="00313B30" w:rsidRPr="00313B30" w:rsidRDefault="00313B30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13B30">
        <w:rPr>
          <w:szCs w:val="28"/>
        </w:rPr>
        <w:t xml:space="preserve">1. Утвердить прилагаемый Перечень индикаторов риска нарушения обязательных требований при осуществлении муниципального контроля в сфере </w:t>
      </w:r>
      <w:r w:rsidR="00BF1556">
        <w:rPr>
          <w:szCs w:val="28"/>
        </w:rPr>
        <w:t>благоустройства на территории</w:t>
      </w:r>
      <w:r w:rsidRPr="00313B30">
        <w:rPr>
          <w:szCs w:val="28"/>
        </w:rPr>
        <w:t xml:space="preserve"> Пермского муниципального округа Пермского края.</w:t>
      </w:r>
    </w:p>
    <w:p w14:paraId="06B80A31" w14:textId="64A2A2E0" w:rsidR="00BF1556" w:rsidRDefault="00313B30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13B30">
        <w:rPr>
          <w:szCs w:val="28"/>
        </w:rPr>
        <w:t xml:space="preserve">2. </w:t>
      </w:r>
      <w:r w:rsidR="00BF1556">
        <w:rPr>
          <w:szCs w:val="28"/>
        </w:rPr>
        <w:t>Признать утратив</w:t>
      </w:r>
      <w:r w:rsidR="00186E6A">
        <w:rPr>
          <w:szCs w:val="28"/>
        </w:rPr>
        <w:t xml:space="preserve">шим силу решение Думы Пермского муниципального округа Пермского края от 27 июня 2024 г. № 332 «Об утверждении Перечня </w:t>
      </w:r>
      <w:r w:rsidR="00871BD3" w:rsidRPr="00871BD3">
        <w:rPr>
          <w:szCs w:val="28"/>
        </w:rPr>
        <w:t>индикаторов риска нарушения обязательных требований при осуществлении муниципального контроля в сфере благоустройства на территории Пермского муниципального округа Пермского края</w:t>
      </w:r>
      <w:r w:rsidR="00186E6A">
        <w:rPr>
          <w:szCs w:val="28"/>
        </w:rPr>
        <w:t>».</w:t>
      </w:r>
    </w:p>
    <w:p w14:paraId="369CC223" w14:textId="069B71B4" w:rsidR="00313B30" w:rsidRPr="00313B30" w:rsidRDefault="00BF1556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3. </w:t>
      </w:r>
      <w:r w:rsidR="00313B30" w:rsidRPr="00313B30">
        <w:rPr>
          <w:color w:val="000000" w:themeColor="text1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</w:t>
      </w:r>
      <w:r w:rsidR="00313B30" w:rsidRPr="00313B30">
        <w:rPr>
          <w:color w:val="000000" w:themeColor="text1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(www.perm</w:t>
      </w:r>
      <w:r w:rsidR="00313B30" w:rsidRPr="00313B30">
        <w:rPr>
          <w:color w:val="000000" w:themeColor="text1"/>
          <w:szCs w:val="28"/>
          <w:lang w:val="en-US"/>
        </w:rPr>
        <w:t>okrug</w:t>
      </w:r>
      <w:r w:rsidR="00313B30" w:rsidRPr="00313B30">
        <w:rPr>
          <w:color w:val="000000" w:themeColor="text1"/>
          <w:szCs w:val="28"/>
        </w:rPr>
        <w:t>.ru).</w:t>
      </w:r>
    </w:p>
    <w:p w14:paraId="36D083A5" w14:textId="1BB840EC" w:rsidR="00313B30" w:rsidRPr="00313B30" w:rsidRDefault="00BF1556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313B30" w:rsidRPr="00313B30">
        <w:rPr>
          <w:color w:val="000000" w:themeColor="text1"/>
          <w:szCs w:val="28"/>
        </w:rPr>
        <w:t>. Настоящее решение вступает в силу со дня его официального опубликования (обнародования).</w:t>
      </w:r>
    </w:p>
    <w:p w14:paraId="78571CFE" w14:textId="2890FB13" w:rsidR="00313B30" w:rsidRPr="00313B30" w:rsidRDefault="00BF1556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313B30" w:rsidRPr="00313B30">
        <w:rPr>
          <w:color w:val="000000" w:themeColor="text1"/>
          <w:szCs w:val="28"/>
        </w:rPr>
        <w:t>. 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14:paraId="31E4A61D" w14:textId="77777777" w:rsidR="00F8783C" w:rsidRDefault="00F8783C" w:rsidP="00F8783C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2BC57895" w14:textId="77777777" w:rsidR="00F8783C" w:rsidRPr="001004D5" w:rsidRDefault="00F8783C" w:rsidP="00F8783C">
      <w:pPr>
        <w:widowControl w:val="0"/>
        <w:autoSpaceDE w:val="0"/>
        <w:autoSpaceDN w:val="0"/>
        <w:spacing w:line="240" w:lineRule="exact"/>
        <w:ind w:firstLine="708"/>
        <w:jc w:val="both"/>
        <w:rPr>
          <w:szCs w:val="28"/>
        </w:rPr>
      </w:pPr>
    </w:p>
    <w:p w14:paraId="51AFC1FF" w14:textId="77777777" w:rsidR="00F8783C" w:rsidRPr="00852C82" w:rsidRDefault="00F8783C" w:rsidP="00F8783C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Председатель Думы</w:t>
      </w:r>
    </w:p>
    <w:p w14:paraId="5EB2339E" w14:textId="77777777" w:rsidR="00F8783C" w:rsidRPr="00852C82" w:rsidRDefault="00F8783C" w:rsidP="00F8783C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Пермского муниципального округа                                    </w:t>
      </w:r>
      <w:r>
        <w:rPr>
          <w:szCs w:val="28"/>
        </w:rPr>
        <w:t xml:space="preserve">    </w:t>
      </w:r>
      <w:r w:rsidRPr="00852C82">
        <w:rPr>
          <w:szCs w:val="28"/>
        </w:rPr>
        <w:t xml:space="preserve">          Д.В. Гордиенко</w:t>
      </w:r>
    </w:p>
    <w:p w14:paraId="75732862" w14:textId="77777777" w:rsidR="00F8783C" w:rsidRPr="00852C82" w:rsidRDefault="00F8783C" w:rsidP="00F8783C">
      <w:pPr>
        <w:spacing w:line="240" w:lineRule="exact"/>
        <w:jc w:val="both"/>
        <w:rPr>
          <w:szCs w:val="28"/>
        </w:rPr>
      </w:pPr>
    </w:p>
    <w:p w14:paraId="5DE13EB2" w14:textId="77777777" w:rsidR="00F8783C" w:rsidRDefault="00F8783C" w:rsidP="00F8783C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252F1FB0" w14:textId="77777777" w:rsidR="00F8783C" w:rsidRPr="00852C82" w:rsidRDefault="00F8783C" w:rsidP="00F8783C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852C82">
        <w:rPr>
          <w:szCs w:val="28"/>
        </w:rPr>
        <w:t>лав</w:t>
      </w:r>
      <w:r>
        <w:rPr>
          <w:szCs w:val="28"/>
        </w:rPr>
        <w:t>ы</w:t>
      </w:r>
      <w:r w:rsidRPr="00852C82">
        <w:rPr>
          <w:szCs w:val="28"/>
        </w:rPr>
        <w:t xml:space="preserve"> муниципального округа –</w:t>
      </w:r>
    </w:p>
    <w:p w14:paraId="1BDF616E" w14:textId="77777777" w:rsidR="00F8783C" w:rsidRPr="00852C82" w:rsidRDefault="00F8783C" w:rsidP="00F8783C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глав</w:t>
      </w:r>
      <w:r>
        <w:rPr>
          <w:szCs w:val="28"/>
        </w:rPr>
        <w:t>ы</w:t>
      </w:r>
      <w:r w:rsidRPr="00852C82">
        <w:rPr>
          <w:szCs w:val="28"/>
        </w:rPr>
        <w:t xml:space="preserve"> администрации Пермского</w:t>
      </w:r>
    </w:p>
    <w:p w14:paraId="7A8D79D5" w14:textId="63A97F2B" w:rsidR="00553263" w:rsidRDefault="00F8783C" w:rsidP="00F8783C">
      <w:pPr>
        <w:tabs>
          <w:tab w:val="left" w:pos="7938"/>
        </w:tabs>
        <w:spacing w:line="240" w:lineRule="exact"/>
        <w:rPr>
          <w:szCs w:val="28"/>
        </w:rPr>
      </w:pPr>
      <w:r w:rsidRPr="00852C82">
        <w:rPr>
          <w:szCs w:val="28"/>
        </w:rPr>
        <w:t xml:space="preserve">муниципального округа                     </w:t>
      </w:r>
      <w:r>
        <w:rPr>
          <w:szCs w:val="28"/>
        </w:rPr>
        <w:t xml:space="preserve">                                                 И.А. Варушкин</w:t>
      </w:r>
    </w:p>
    <w:p w14:paraId="48426605" w14:textId="108E9900" w:rsidR="005F6C2A" w:rsidRDefault="005F6C2A" w:rsidP="00F8783C">
      <w:pPr>
        <w:spacing w:line="240" w:lineRule="exact"/>
        <w:jc w:val="right"/>
        <w:rPr>
          <w:szCs w:val="28"/>
        </w:rPr>
      </w:pPr>
    </w:p>
    <w:p w14:paraId="41208A42" w14:textId="77777777" w:rsidR="00F50D8E" w:rsidRPr="00F50D8E" w:rsidRDefault="00F50D8E" w:rsidP="00F50D8E">
      <w:pPr>
        <w:keepNext/>
        <w:keepLines/>
        <w:widowControl w:val="0"/>
        <w:suppressLineNumbers/>
        <w:suppressAutoHyphens/>
        <w:autoSpaceDE w:val="0"/>
        <w:autoSpaceDN w:val="0"/>
        <w:jc w:val="center"/>
        <w:rPr>
          <w:b/>
          <w:szCs w:val="28"/>
        </w:rPr>
      </w:pPr>
    </w:p>
    <w:p w14:paraId="3D2E4F45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34A3E8B4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F2304A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D773F0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2B9FC1B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4098EB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5DB50CDF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5BBB3A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CE81C6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3F969C9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100252C1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42D804B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09F905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471444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85630FD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DA22CC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19CCA74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170F76CC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74D1B7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4249121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39E08F75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6EC47B4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187BA2D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EFE3ED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ABEA16A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E434663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5F00680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43641BA" w14:textId="678666A9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A1D5DB4" w14:textId="5D174BBC" w:rsidR="00F8783C" w:rsidRDefault="00F8783C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1C15924" w14:textId="2F80726E" w:rsidR="00F8783C" w:rsidRDefault="00F8783C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DB2A1E7" w14:textId="7F676F29" w:rsidR="00F8783C" w:rsidRDefault="00F8783C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3E206630" w14:textId="77777777" w:rsidR="00F8783C" w:rsidRDefault="00F8783C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084659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23B5191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58B4E232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E566CAF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4A950CF" w14:textId="0F8517EB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FF34C96" w14:textId="77777777" w:rsidR="00462E41" w:rsidRDefault="00462E41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1864D687" w14:textId="77777777" w:rsidR="00F50D8E" w:rsidRP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  <w:r w:rsidRPr="00F50D8E">
        <w:rPr>
          <w:szCs w:val="28"/>
        </w:rPr>
        <w:lastRenderedPageBreak/>
        <w:t>УТВЕРЖДЕН</w:t>
      </w:r>
    </w:p>
    <w:p w14:paraId="6F86B6A2" w14:textId="77777777" w:rsidR="00F50D8E" w:rsidRPr="00F50D8E" w:rsidRDefault="00F50D8E" w:rsidP="00F50D8E">
      <w:pPr>
        <w:spacing w:line="240" w:lineRule="exact"/>
        <w:ind w:left="5670"/>
        <w:rPr>
          <w:szCs w:val="28"/>
        </w:rPr>
      </w:pPr>
      <w:r w:rsidRPr="00F50D8E">
        <w:rPr>
          <w:szCs w:val="28"/>
        </w:rPr>
        <w:t>решением Думы Пермского муниципального округа Пермского края</w:t>
      </w:r>
    </w:p>
    <w:p w14:paraId="1E194A88" w14:textId="4DBE9641" w:rsidR="00F50D8E" w:rsidRPr="00F50D8E" w:rsidRDefault="00F50D8E" w:rsidP="00F50D8E">
      <w:pPr>
        <w:spacing w:line="240" w:lineRule="exact"/>
        <w:ind w:left="5670"/>
        <w:rPr>
          <w:szCs w:val="28"/>
        </w:rPr>
      </w:pPr>
      <w:r w:rsidRPr="00F50D8E">
        <w:rPr>
          <w:szCs w:val="28"/>
        </w:rPr>
        <w:t>от</w:t>
      </w:r>
      <w:r w:rsidR="00F8783C">
        <w:rPr>
          <w:szCs w:val="28"/>
        </w:rPr>
        <w:t xml:space="preserve"> 29.08.2024 </w:t>
      </w:r>
      <w:r w:rsidRPr="00F50D8E">
        <w:rPr>
          <w:szCs w:val="28"/>
        </w:rPr>
        <w:t xml:space="preserve">№ </w:t>
      </w:r>
      <w:r w:rsidR="00F8783C">
        <w:rPr>
          <w:szCs w:val="28"/>
        </w:rPr>
        <w:t>342</w:t>
      </w:r>
    </w:p>
    <w:p w14:paraId="4B4D099D" w14:textId="77777777" w:rsidR="00F50D8E" w:rsidRPr="00F50D8E" w:rsidRDefault="00F50D8E" w:rsidP="00F50D8E">
      <w:pPr>
        <w:widowControl w:val="0"/>
        <w:autoSpaceDE w:val="0"/>
        <w:autoSpaceDN w:val="0"/>
        <w:ind w:firstLine="851"/>
        <w:jc w:val="center"/>
        <w:rPr>
          <w:b/>
          <w:szCs w:val="28"/>
        </w:rPr>
      </w:pPr>
    </w:p>
    <w:p w14:paraId="14E8A6FD" w14:textId="77777777" w:rsidR="00F50D8E" w:rsidRPr="00F50D8E" w:rsidRDefault="00F50D8E" w:rsidP="00F50D8E">
      <w:pPr>
        <w:widowControl w:val="0"/>
        <w:autoSpaceDE w:val="0"/>
        <w:autoSpaceDN w:val="0"/>
        <w:ind w:firstLine="851"/>
        <w:jc w:val="center"/>
        <w:rPr>
          <w:b/>
          <w:szCs w:val="28"/>
        </w:rPr>
      </w:pPr>
    </w:p>
    <w:p w14:paraId="3C5AF0B5" w14:textId="77777777" w:rsidR="00F50D8E" w:rsidRPr="00F50D8E" w:rsidRDefault="00F50D8E" w:rsidP="00F8783C">
      <w:pPr>
        <w:keepNext/>
        <w:keepLines/>
        <w:widowControl w:val="0"/>
        <w:suppressLineNumbers/>
        <w:suppressAutoHyphens/>
        <w:autoSpaceDE w:val="0"/>
        <w:autoSpaceDN w:val="0"/>
        <w:spacing w:after="120" w:line="240" w:lineRule="exact"/>
        <w:jc w:val="center"/>
        <w:rPr>
          <w:b/>
          <w:szCs w:val="28"/>
        </w:rPr>
      </w:pPr>
      <w:r w:rsidRPr="00F50D8E">
        <w:rPr>
          <w:b/>
          <w:szCs w:val="28"/>
        </w:rPr>
        <w:t>ПЕРЕЧЕНЬ</w:t>
      </w:r>
    </w:p>
    <w:p w14:paraId="07D11D75" w14:textId="547724D3" w:rsidR="00F50D8E" w:rsidRPr="00F50D8E" w:rsidRDefault="00F50D8E" w:rsidP="00F8783C">
      <w:pPr>
        <w:keepNext/>
        <w:keepLines/>
        <w:widowControl w:val="0"/>
        <w:suppressLineNumbers/>
        <w:suppressAutoHyphens/>
        <w:autoSpaceDE w:val="0"/>
        <w:autoSpaceDN w:val="0"/>
        <w:spacing w:line="240" w:lineRule="exact"/>
        <w:jc w:val="center"/>
        <w:rPr>
          <w:b/>
          <w:szCs w:val="28"/>
        </w:rPr>
      </w:pPr>
      <w:r w:rsidRPr="00F50D8E">
        <w:rPr>
          <w:b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 w:rsidR="00BF1556">
        <w:rPr>
          <w:b/>
          <w:szCs w:val="28"/>
        </w:rPr>
        <w:t>в сфере благоустройства на территории</w:t>
      </w:r>
      <w:r w:rsidRPr="00F50D8E">
        <w:rPr>
          <w:b/>
          <w:szCs w:val="28"/>
        </w:rPr>
        <w:t xml:space="preserve"> Пермского муниципального округа Пермского края</w:t>
      </w:r>
    </w:p>
    <w:p w14:paraId="1C9C6AEF" w14:textId="77777777" w:rsidR="00F50D8E" w:rsidRPr="00F50D8E" w:rsidRDefault="00F50D8E" w:rsidP="00F50D8E">
      <w:pPr>
        <w:keepNext/>
        <w:keepLines/>
        <w:widowControl w:val="0"/>
        <w:suppressLineNumbers/>
        <w:suppressAutoHyphens/>
        <w:autoSpaceDE w:val="0"/>
        <w:autoSpaceDN w:val="0"/>
        <w:jc w:val="center"/>
        <w:rPr>
          <w:b/>
          <w:szCs w:val="28"/>
        </w:rPr>
      </w:pPr>
    </w:p>
    <w:p w14:paraId="5E82F737" w14:textId="77777777" w:rsidR="00121C73" w:rsidRPr="00121C73" w:rsidRDefault="00121C73" w:rsidP="00F8783C">
      <w:pPr>
        <w:spacing w:line="360" w:lineRule="exact"/>
        <w:ind w:firstLine="709"/>
        <w:jc w:val="both"/>
        <w:rPr>
          <w:szCs w:val="28"/>
        </w:rPr>
      </w:pPr>
      <w:r w:rsidRPr="00121C73">
        <w:rPr>
          <w:szCs w:val="28"/>
        </w:rPr>
        <w:t>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мероприятия:</w:t>
      </w:r>
    </w:p>
    <w:p w14:paraId="6152F13D" w14:textId="479C9C06" w:rsidR="00121C73" w:rsidRPr="00121C73" w:rsidRDefault="00121C73" w:rsidP="00F8783C">
      <w:pPr>
        <w:spacing w:line="360" w:lineRule="exact"/>
        <w:ind w:firstLine="709"/>
        <w:jc w:val="both"/>
        <w:rPr>
          <w:szCs w:val="28"/>
        </w:rPr>
      </w:pPr>
      <w:r w:rsidRPr="00121C73">
        <w:rPr>
          <w:szCs w:val="28"/>
        </w:rPr>
        <w:t xml:space="preserve">1. </w:t>
      </w:r>
      <w:r>
        <w:rPr>
          <w:szCs w:val="28"/>
        </w:rPr>
        <w:t>в</w:t>
      </w:r>
      <w:r w:rsidRPr="00121C73">
        <w:rPr>
          <w:szCs w:val="28"/>
        </w:rPr>
        <w:t>ыявление по результатам проведения контрольного мероприятия без взаимодействия с контролируемым лицом сокращения на 20 и более процентов количества зеленых насаждений на озелененной территории общего пользования по сравнению с количеством зеленых насаждений, расположенных на такой территории согласно реестру зеленых насаждений органа местного самоуправления (на последнее число года, предшествующего году проведения указанного контрольного мероприятия), при отсутствии у органа местного самоуправления информации о сносе соответствующих зеленых насаждений;</w:t>
      </w:r>
    </w:p>
    <w:p w14:paraId="3EF57896" w14:textId="38C5756F" w:rsidR="00F50D8E" w:rsidRPr="0075032B" w:rsidRDefault="00121C73" w:rsidP="00F8783C">
      <w:pPr>
        <w:spacing w:line="360" w:lineRule="exact"/>
        <w:ind w:firstLine="709"/>
        <w:jc w:val="both"/>
        <w:rPr>
          <w:szCs w:val="28"/>
        </w:rPr>
      </w:pPr>
      <w:r w:rsidRPr="00121C73">
        <w:rPr>
          <w:szCs w:val="28"/>
        </w:rPr>
        <w:t xml:space="preserve">2. </w:t>
      </w:r>
      <w:r>
        <w:rPr>
          <w:szCs w:val="28"/>
        </w:rPr>
        <w:t>в</w:t>
      </w:r>
      <w:r w:rsidRPr="00121C73">
        <w:rPr>
          <w:szCs w:val="28"/>
        </w:rPr>
        <w:t>ыявление по результатам прове</w:t>
      </w:r>
      <w:bookmarkStart w:id="0" w:name="_GoBack"/>
      <w:bookmarkEnd w:id="0"/>
      <w:r w:rsidRPr="00121C73">
        <w:rPr>
          <w:szCs w:val="28"/>
        </w:rPr>
        <w:t>дения контрольного мероприятия без взаимодействия с контролируемым лицом наличия парковочных ограждений (блокираторов парковочного места, парковочных столбов и иных видов парковочных барьеров), покрышек и (или) иных признаков, свидетельствующих о размещении транспортных средств на детских или спортивных площадках, на газонах, цветниках и иных территориях, занятых травянистыми растениями.</w:t>
      </w:r>
    </w:p>
    <w:sectPr w:rsidR="00F50D8E" w:rsidRPr="0075032B" w:rsidSect="00F8783C">
      <w:footerReference w:type="default" r:id="rId9"/>
      <w:pgSz w:w="11906" w:h="16838" w:code="9"/>
      <w:pgMar w:top="1134" w:right="851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F86B2" w14:textId="77777777" w:rsidR="00A47622" w:rsidRDefault="00A47622" w:rsidP="00DA5614">
      <w:r>
        <w:separator/>
      </w:r>
    </w:p>
  </w:endnote>
  <w:endnote w:type="continuationSeparator" w:id="0">
    <w:p w14:paraId="2332AC29" w14:textId="77777777" w:rsidR="00A47622" w:rsidRDefault="00A4762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D92ED" w14:textId="50BD203D" w:rsidR="00352835" w:rsidRPr="00F8783C" w:rsidRDefault="00352835" w:rsidP="0023189A">
    <w:pPr>
      <w:pStyle w:val="ae"/>
      <w:jc w:val="right"/>
      <w:rPr>
        <w:szCs w:val="28"/>
      </w:rPr>
    </w:pPr>
    <w:r w:rsidRPr="00F8783C">
      <w:rPr>
        <w:szCs w:val="28"/>
      </w:rPr>
      <w:fldChar w:fldCharType="begin"/>
    </w:r>
    <w:r w:rsidRPr="00F8783C">
      <w:rPr>
        <w:szCs w:val="28"/>
      </w:rPr>
      <w:instrText>PAGE   \* MERGEFORMAT</w:instrText>
    </w:r>
    <w:r w:rsidRPr="00F8783C">
      <w:rPr>
        <w:szCs w:val="28"/>
      </w:rPr>
      <w:fldChar w:fldCharType="separate"/>
    </w:r>
    <w:r w:rsidR="00F8783C">
      <w:rPr>
        <w:noProof/>
        <w:szCs w:val="28"/>
      </w:rPr>
      <w:t>3</w:t>
    </w:r>
    <w:r w:rsidRPr="00F878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46A6A" w14:textId="77777777" w:rsidR="00A47622" w:rsidRDefault="00A47622" w:rsidP="00DA5614">
      <w:r>
        <w:separator/>
      </w:r>
    </w:p>
  </w:footnote>
  <w:footnote w:type="continuationSeparator" w:id="0">
    <w:p w14:paraId="124CA6C4" w14:textId="77777777" w:rsidR="00A47622" w:rsidRDefault="00A4762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5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3D0C"/>
    <w:rsid w:val="00005050"/>
    <w:rsid w:val="000121AB"/>
    <w:rsid w:val="00020A41"/>
    <w:rsid w:val="00022B3C"/>
    <w:rsid w:val="00023C70"/>
    <w:rsid w:val="00037288"/>
    <w:rsid w:val="00040109"/>
    <w:rsid w:val="000408BB"/>
    <w:rsid w:val="00040937"/>
    <w:rsid w:val="0004237B"/>
    <w:rsid w:val="00042E22"/>
    <w:rsid w:val="00053764"/>
    <w:rsid w:val="00062005"/>
    <w:rsid w:val="00073F2B"/>
    <w:rsid w:val="00084B8D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C4822"/>
    <w:rsid w:val="000D3749"/>
    <w:rsid w:val="000D4036"/>
    <w:rsid w:val="000D5B40"/>
    <w:rsid w:val="000E3AD7"/>
    <w:rsid w:val="000E48CE"/>
    <w:rsid w:val="000F1507"/>
    <w:rsid w:val="000F2004"/>
    <w:rsid w:val="000F4DAF"/>
    <w:rsid w:val="001004D5"/>
    <w:rsid w:val="0010371C"/>
    <w:rsid w:val="00104B9B"/>
    <w:rsid w:val="0011145B"/>
    <w:rsid w:val="001145DF"/>
    <w:rsid w:val="00121C73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6E6A"/>
    <w:rsid w:val="00187FC1"/>
    <w:rsid w:val="00192D7D"/>
    <w:rsid w:val="0019583F"/>
    <w:rsid w:val="001A2627"/>
    <w:rsid w:val="001A2984"/>
    <w:rsid w:val="001A3649"/>
    <w:rsid w:val="001A6D25"/>
    <w:rsid w:val="001B1D20"/>
    <w:rsid w:val="001B5844"/>
    <w:rsid w:val="001C4535"/>
    <w:rsid w:val="001C544A"/>
    <w:rsid w:val="001C6894"/>
    <w:rsid w:val="001C69B8"/>
    <w:rsid w:val="001C7F8E"/>
    <w:rsid w:val="001D45FF"/>
    <w:rsid w:val="001D48E8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6D0A"/>
    <w:rsid w:val="002409D0"/>
    <w:rsid w:val="0024127C"/>
    <w:rsid w:val="00241769"/>
    <w:rsid w:val="00241EF9"/>
    <w:rsid w:val="00250753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5B8B"/>
    <w:rsid w:val="00295BF3"/>
    <w:rsid w:val="002A60D6"/>
    <w:rsid w:val="002A721E"/>
    <w:rsid w:val="002B1A2D"/>
    <w:rsid w:val="002B2CE8"/>
    <w:rsid w:val="002B3DC7"/>
    <w:rsid w:val="002C1A0E"/>
    <w:rsid w:val="002C5595"/>
    <w:rsid w:val="002D35BC"/>
    <w:rsid w:val="002D7B28"/>
    <w:rsid w:val="002E0C89"/>
    <w:rsid w:val="002E3FC4"/>
    <w:rsid w:val="003023F0"/>
    <w:rsid w:val="00303D8F"/>
    <w:rsid w:val="003043D0"/>
    <w:rsid w:val="003131FA"/>
    <w:rsid w:val="00313B30"/>
    <w:rsid w:val="00314014"/>
    <w:rsid w:val="003266FA"/>
    <w:rsid w:val="00327466"/>
    <w:rsid w:val="00332E76"/>
    <w:rsid w:val="003371C8"/>
    <w:rsid w:val="00341DDD"/>
    <w:rsid w:val="00342CA4"/>
    <w:rsid w:val="00343EB1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5E4B"/>
    <w:rsid w:val="003D197C"/>
    <w:rsid w:val="003D20E1"/>
    <w:rsid w:val="003D528E"/>
    <w:rsid w:val="003E4E89"/>
    <w:rsid w:val="003F10E8"/>
    <w:rsid w:val="003F4495"/>
    <w:rsid w:val="003F44B2"/>
    <w:rsid w:val="00401E95"/>
    <w:rsid w:val="00406607"/>
    <w:rsid w:val="0041210C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5415"/>
    <w:rsid w:val="00445E73"/>
    <w:rsid w:val="004546AA"/>
    <w:rsid w:val="00454B7A"/>
    <w:rsid w:val="00455DC0"/>
    <w:rsid w:val="00456665"/>
    <w:rsid w:val="00456A14"/>
    <w:rsid w:val="00460127"/>
    <w:rsid w:val="00462E41"/>
    <w:rsid w:val="004637BA"/>
    <w:rsid w:val="00470AFA"/>
    <w:rsid w:val="0048757B"/>
    <w:rsid w:val="0049130A"/>
    <w:rsid w:val="004940FF"/>
    <w:rsid w:val="00494227"/>
    <w:rsid w:val="004974BF"/>
    <w:rsid w:val="004A42F0"/>
    <w:rsid w:val="004B0B3E"/>
    <w:rsid w:val="004B4D13"/>
    <w:rsid w:val="004B6B07"/>
    <w:rsid w:val="004B6D45"/>
    <w:rsid w:val="004D2AA2"/>
    <w:rsid w:val="004D369D"/>
    <w:rsid w:val="004F3A21"/>
    <w:rsid w:val="004F45EC"/>
    <w:rsid w:val="004F4E5D"/>
    <w:rsid w:val="00505838"/>
    <w:rsid w:val="005116F5"/>
    <w:rsid w:val="005116F7"/>
    <w:rsid w:val="00512E4C"/>
    <w:rsid w:val="0051671D"/>
    <w:rsid w:val="00517CC3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2527"/>
    <w:rsid w:val="00624AD1"/>
    <w:rsid w:val="006328C3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5695"/>
    <w:rsid w:val="006B03C5"/>
    <w:rsid w:val="006B5DA0"/>
    <w:rsid w:val="006C1937"/>
    <w:rsid w:val="006C39F7"/>
    <w:rsid w:val="006C66A9"/>
    <w:rsid w:val="006D164A"/>
    <w:rsid w:val="006D5596"/>
    <w:rsid w:val="006E0682"/>
    <w:rsid w:val="006E0B08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661A5"/>
    <w:rsid w:val="00772853"/>
    <w:rsid w:val="00772F66"/>
    <w:rsid w:val="00780D23"/>
    <w:rsid w:val="00784AC5"/>
    <w:rsid w:val="0079448D"/>
    <w:rsid w:val="007A212B"/>
    <w:rsid w:val="007B2B65"/>
    <w:rsid w:val="007C0C09"/>
    <w:rsid w:val="007C3B15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DC"/>
    <w:rsid w:val="00867D84"/>
    <w:rsid w:val="00871BD3"/>
    <w:rsid w:val="00875709"/>
    <w:rsid w:val="00881699"/>
    <w:rsid w:val="0088484F"/>
    <w:rsid w:val="00887289"/>
    <w:rsid w:val="008926A9"/>
    <w:rsid w:val="00894928"/>
    <w:rsid w:val="008A40CB"/>
    <w:rsid w:val="008B0832"/>
    <w:rsid w:val="008B4D57"/>
    <w:rsid w:val="008B730F"/>
    <w:rsid w:val="008C1D56"/>
    <w:rsid w:val="008D364C"/>
    <w:rsid w:val="008E47AC"/>
    <w:rsid w:val="008E50E8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510B1"/>
    <w:rsid w:val="00970BF4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C724A"/>
    <w:rsid w:val="009D1773"/>
    <w:rsid w:val="009D546A"/>
    <w:rsid w:val="009D5A5D"/>
    <w:rsid w:val="009D5ED0"/>
    <w:rsid w:val="009D78EE"/>
    <w:rsid w:val="009E3700"/>
    <w:rsid w:val="009E5956"/>
    <w:rsid w:val="009E77CB"/>
    <w:rsid w:val="009F20DB"/>
    <w:rsid w:val="009F4BB8"/>
    <w:rsid w:val="009F7AC2"/>
    <w:rsid w:val="00A00A77"/>
    <w:rsid w:val="00A12294"/>
    <w:rsid w:val="00A1365E"/>
    <w:rsid w:val="00A16D73"/>
    <w:rsid w:val="00A260B1"/>
    <w:rsid w:val="00A317F0"/>
    <w:rsid w:val="00A35DE8"/>
    <w:rsid w:val="00A4108D"/>
    <w:rsid w:val="00A4342D"/>
    <w:rsid w:val="00A44C1A"/>
    <w:rsid w:val="00A47622"/>
    <w:rsid w:val="00A52A67"/>
    <w:rsid w:val="00A556EC"/>
    <w:rsid w:val="00A571F8"/>
    <w:rsid w:val="00A63E85"/>
    <w:rsid w:val="00A65C62"/>
    <w:rsid w:val="00AA726E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92D"/>
    <w:rsid w:val="00B75299"/>
    <w:rsid w:val="00B7636E"/>
    <w:rsid w:val="00B804A0"/>
    <w:rsid w:val="00B82D53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C7607"/>
    <w:rsid w:val="00BD0D2F"/>
    <w:rsid w:val="00BD45F1"/>
    <w:rsid w:val="00BD4E4E"/>
    <w:rsid w:val="00BE4950"/>
    <w:rsid w:val="00BF1556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50DDE"/>
    <w:rsid w:val="00C64C79"/>
    <w:rsid w:val="00C654AC"/>
    <w:rsid w:val="00C65AB4"/>
    <w:rsid w:val="00C75B12"/>
    <w:rsid w:val="00C75CF2"/>
    <w:rsid w:val="00C846B6"/>
    <w:rsid w:val="00C859BE"/>
    <w:rsid w:val="00C92A2A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E32B5"/>
    <w:rsid w:val="00CE34DE"/>
    <w:rsid w:val="00CE58A2"/>
    <w:rsid w:val="00CE7DFD"/>
    <w:rsid w:val="00CE7E9F"/>
    <w:rsid w:val="00CF1431"/>
    <w:rsid w:val="00CF22B7"/>
    <w:rsid w:val="00CF402D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81111"/>
    <w:rsid w:val="00D81335"/>
    <w:rsid w:val="00D81ECF"/>
    <w:rsid w:val="00D90A19"/>
    <w:rsid w:val="00D94BE2"/>
    <w:rsid w:val="00DA009A"/>
    <w:rsid w:val="00DA2868"/>
    <w:rsid w:val="00DA4F53"/>
    <w:rsid w:val="00DA5614"/>
    <w:rsid w:val="00DB4283"/>
    <w:rsid w:val="00DC7698"/>
    <w:rsid w:val="00DD29F3"/>
    <w:rsid w:val="00DD7E81"/>
    <w:rsid w:val="00DE2F3E"/>
    <w:rsid w:val="00E02F32"/>
    <w:rsid w:val="00E101E4"/>
    <w:rsid w:val="00E11639"/>
    <w:rsid w:val="00E148E4"/>
    <w:rsid w:val="00E157A9"/>
    <w:rsid w:val="00E20AFF"/>
    <w:rsid w:val="00E24715"/>
    <w:rsid w:val="00E24A18"/>
    <w:rsid w:val="00E254B4"/>
    <w:rsid w:val="00E26088"/>
    <w:rsid w:val="00E26468"/>
    <w:rsid w:val="00E31AAF"/>
    <w:rsid w:val="00E32B0E"/>
    <w:rsid w:val="00E3552E"/>
    <w:rsid w:val="00E35870"/>
    <w:rsid w:val="00E36984"/>
    <w:rsid w:val="00E37351"/>
    <w:rsid w:val="00E376A0"/>
    <w:rsid w:val="00E408E3"/>
    <w:rsid w:val="00E44530"/>
    <w:rsid w:val="00E52674"/>
    <w:rsid w:val="00E609FD"/>
    <w:rsid w:val="00E6690E"/>
    <w:rsid w:val="00E81718"/>
    <w:rsid w:val="00E81C49"/>
    <w:rsid w:val="00E823FB"/>
    <w:rsid w:val="00E92D3F"/>
    <w:rsid w:val="00E92D9F"/>
    <w:rsid w:val="00E9321F"/>
    <w:rsid w:val="00E94AF8"/>
    <w:rsid w:val="00EA4F5A"/>
    <w:rsid w:val="00EA5E8A"/>
    <w:rsid w:val="00EA7055"/>
    <w:rsid w:val="00EA70C1"/>
    <w:rsid w:val="00EA7DEC"/>
    <w:rsid w:val="00EB27FF"/>
    <w:rsid w:val="00EB5E00"/>
    <w:rsid w:val="00EB6AA2"/>
    <w:rsid w:val="00EB796A"/>
    <w:rsid w:val="00EC03CB"/>
    <w:rsid w:val="00EC63F1"/>
    <w:rsid w:val="00EE2726"/>
    <w:rsid w:val="00EE30A6"/>
    <w:rsid w:val="00EE5DFB"/>
    <w:rsid w:val="00EF135E"/>
    <w:rsid w:val="00EF5364"/>
    <w:rsid w:val="00F02BBC"/>
    <w:rsid w:val="00F11497"/>
    <w:rsid w:val="00F11679"/>
    <w:rsid w:val="00F16712"/>
    <w:rsid w:val="00F17172"/>
    <w:rsid w:val="00F333C0"/>
    <w:rsid w:val="00F33611"/>
    <w:rsid w:val="00F35C94"/>
    <w:rsid w:val="00F41941"/>
    <w:rsid w:val="00F44F4C"/>
    <w:rsid w:val="00F469DA"/>
    <w:rsid w:val="00F46E07"/>
    <w:rsid w:val="00F50D8E"/>
    <w:rsid w:val="00F50D90"/>
    <w:rsid w:val="00F50F6D"/>
    <w:rsid w:val="00F51D39"/>
    <w:rsid w:val="00F551CC"/>
    <w:rsid w:val="00F55C27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8783C"/>
    <w:rsid w:val="00F96FE3"/>
    <w:rsid w:val="00FA3C40"/>
    <w:rsid w:val="00FB163F"/>
    <w:rsid w:val="00FB33CE"/>
    <w:rsid w:val="00FB3AA3"/>
    <w:rsid w:val="00FB7F91"/>
    <w:rsid w:val="00FC02CA"/>
    <w:rsid w:val="00FC14AA"/>
    <w:rsid w:val="00FD01B1"/>
    <w:rsid w:val="00FD1C66"/>
    <w:rsid w:val="00FE6CAD"/>
    <w:rsid w:val="00FE718F"/>
    <w:rsid w:val="00FF0DD1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F46B96E6-FD14-4B0B-98D7-361C3AB5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A5A3-0403-4D45-9175-0AD7DE7D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8</cp:revision>
  <cp:lastPrinted>2024-08-30T04:36:00Z</cp:lastPrinted>
  <dcterms:created xsi:type="dcterms:W3CDTF">2024-07-25T05:22:00Z</dcterms:created>
  <dcterms:modified xsi:type="dcterms:W3CDTF">2024-08-30T04:36:00Z</dcterms:modified>
</cp:coreProperties>
</file>